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5A140">
      <w:pPr>
        <w:autoSpaceDE/>
        <w:autoSpaceDN/>
        <w:adjustRightInd w:val="0"/>
        <w:snapToGrid w:val="0"/>
        <w:spacing w:before="0" w:beforeLines="0" w:after="0" w:afterLines="0" w:line="360" w:lineRule="auto"/>
        <w:ind w:left="0" w:right="0" w:firstLine="0" w:firstLineChars="0"/>
        <w:jc w:val="both"/>
        <w:rPr>
          <w:rFonts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-SA"/>
        </w:rPr>
        <w:t>附件2</w:t>
      </w:r>
    </w:p>
    <w:p w14:paraId="35255265">
      <w:pPr>
        <w:shd w:val="clear" w:color="auto" w:fill="FFFFFF"/>
        <w:autoSpaceDE/>
        <w:autoSpaceDN/>
        <w:adjustRightInd w:val="0"/>
        <w:snapToGrid w:val="0"/>
        <w:spacing w:beforeLines="0" w:beforeAutospacing="0" w:afterLines="0" w:afterAutospacing="0" w:line="360" w:lineRule="auto"/>
        <w:ind w:left="0" w:right="0"/>
        <w:jc w:val="center"/>
        <w:rPr>
          <w:rFonts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</w:pPr>
      <w:r>
        <w:rPr>
          <w:rFonts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 w:bidi="ar-SA"/>
        </w:rPr>
        <w:t>申报指南意见反馈表</w:t>
      </w:r>
    </w:p>
    <w:p w14:paraId="5AEFF599">
      <w:pPr>
        <w:autoSpaceDE/>
        <w:autoSpaceDN/>
        <w:adjustRightInd w:val="0"/>
        <w:snapToGrid w:val="0"/>
        <w:spacing w:before="0" w:beforeLines="0" w:after="0" w:afterLines="0" w:line="360" w:lineRule="auto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2"/>
          <w:sz w:val="28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0"/>
          <w:lang w:val="en-US" w:eastAsia="zh-CN" w:bidi="ar-SA"/>
        </w:rPr>
        <w:t xml:space="preserve">  单位名称（盖章）：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2094"/>
        <w:gridCol w:w="2163"/>
        <w:gridCol w:w="1747"/>
      </w:tblGrid>
      <w:tr w14:paraId="7C68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 w14:paraId="012C65B2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建议</w:t>
            </w:r>
          </w:p>
        </w:tc>
        <w:tc>
          <w:tcPr>
            <w:tcW w:w="1417" w:type="dxa"/>
            <w:noWrap w:val="0"/>
            <w:vAlign w:val="center"/>
          </w:tcPr>
          <w:p w14:paraId="08CFCA67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专项名称</w:t>
            </w:r>
          </w:p>
        </w:tc>
        <w:tc>
          <w:tcPr>
            <w:tcW w:w="2094" w:type="dxa"/>
            <w:noWrap w:val="0"/>
            <w:vAlign w:val="center"/>
          </w:tcPr>
          <w:p w14:paraId="7F3BB51D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4DCF9424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专题、方向编号</w:t>
            </w:r>
          </w:p>
        </w:tc>
        <w:tc>
          <w:tcPr>
            <w:tcW w:w="1747" w:type="dxa"/>
            <w:noWrap w:val="0"/>
            <w:vAlign w:val="center"/>
          </w:tcPr>
          <w:p w14:paraId="55A22509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</w:p>
        </w:tc>
      </w:tr>
      <w:tr w14:paraId="5C4C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 w14:paraId="5C8D2B2C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联系人</w:t>
            </w:r>
          </w:p>
        </w:tc>
        <w:tc>
          <w:tcPr>
            <w:tcW w:w="3511" w:type="dxa"/>
            <w:gridSpan w:val="2"/>
            <w:noWrap w:val="0"/>
            <w:vAlign w:val="center"/>
          </w:tcPr>
          <w:p w14:paraId="728BF067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</w:p>
        </w:tc>
        <w:tc>
          <w:tcPr>
            <w:tcW w:w="2163" w:type="dxa"/>
            <w:noWrap w:val="0"/>
            <w:vAlign w:val="center"/>
          </w:tcPr>
          <w:p w14:paraId="498973D6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联系电话</w:t>
            </w:r>
          </w:p>
        </w:tc>
        <w:tc>
          <w:tcPr>
            <w:tcW w:w="1747" w:type="dxa"/>
            <w:noWrap w:val="0"/>
            <w:vAlign w:val="center"/>
          </w:tcPr>
          <w:p w14:paraId="49A39D5A">
            <w:pPr>
              <w:autoSpaceDE/>
              <w:autoSpaceDN/>
              <w:adjustRightInd w:val="0"/>
              <w:snapToGrid w:val="0"/>
              <w:spacing w:before="120" w:beforeLines="50" w:after="120" w:afterLines="50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</w:p>
        </w:tc>
      </w:tr>
      <w:tr w14:paraId="5C36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3A1BE93F">
            <w:pPr>
              <w:autoSpaceDE/>
              <w:autoSpaceDN/>
              <w:adjustRightInd w:val="0"/>
              <w:snapToGrid w:val="0"/>
              <w:spacing w:beforeLines="0" w:afterLines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建议内容：</w:t>
            </w:r>
          </w:p>
        </w:tc>
      </w:tr>
      <w:tr w14:paraId="4D3A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3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 w14:paraId="3F2F207F">
            <w:pPr>
              <w:autoSpaceDE/>
              <w:autoSpaceDN/>
              <w:adjustRightInd w:val="0"/>
              <w:snapToGrid w:val="0"/>
              <w:spacing w:beforeLines="0" w:afterLines="0" w:line="360" w:lineRule="auto"/>
              <w:ind w:left="0" w:right="0"/>
              <w:jc w:val="both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0"/>
                <w:lang w:val="en-US" w:eastAsia="zh-CN" w:bidi="ar-SA"/>
              </w:rPr>
              <w:t>提出理由及依据：</w:t>
            </w:r>
          </w:p>
        </w:tc>
      </w:tr>
    </w:tbl>
    <w:p w14:paraId="0848CD71">
      <w:pPr>
        <w:autoSpaceDE/>
        <w:autoSpaceDN/>
        <w:bidi w:val="0"/>
        <w:adjustRightInd w:val="0"/>
        <w:snapToGrid w:val="0"/>
        <w:spacing w:beforeLines="0" w:afterLines="0" w:line="360" w:lineRule="auto"/>
        <w:ind w:firstLine="560" w:firstLineChars="200"/>
        <w:jc w:val="left"/>
      </w:pPr>
      <w:r>
        <w:rPr>
          <w:rFonts w:ascii="Times New Roman" w:hAnsi="Times New Roman" w:eastAsia="仿宋_GB2312" w:cs="Times New Roman"/>
          <w:color w:val="000000"/>
          <w:kern w:val="2"/>
          <w:sz w:val="28"/>
          <w:szCs w:val="28"/>
          <w:lang w:eastAsia="zh-CN" w:bidi="ar-SA"/>
        </w:rPr>
        <w:t>（备注：表格位置不够时，可复印或添加空白页）</w:t>
      </w:r>
    </w:p>
    <w:sectPr>
      <w:footerReference r:id="rId5" w:type="default"/>
      <w:type w:val="continuous"/>
      <w:pgSz w:w="11910" w:h="16840"/>
      <w:pgMar w:top="1474" w:right="1247" w:bottom="1474" w:left="1587" w:header="720" w:footer="720" w:gutter="0"/>
      <w:paperSrc/>
      <w:pgNumType w:fmt="numberInDash"/>
      <w:cols w:space="720" w:num="1"/>
      <w:titlePg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U-BZ">
    <w:altName w:val="宋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E54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7ABE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7ABE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2RlN2MyOTZlYTg2ZTJiMzMwZWNiNjkyZTVmMDkifQ=="/>
  </w:docVars>
  <w:rsids>
    <w:rsidRoot w:val="3B6C497E"/>
    <w:rsid w:val="0179280E"/>
    <w:rsid w:val="02AD1871"/>
    <w:rsid w:val="03B1713F"/>
    <w:rsid w:val="05B9052D"/>
    <w:rsid w:val="06021C88"/>
    <w:rsid w:val="07331A10"/>
    <w:rsid w:val="076D7821"/>
    <w:rsid w:val="07972AF0"/>
    <w:rsid w:val="0A5048AF"/>
    <w:rsid w:val="0CF072D5"/>
    <w:rsid w:val="10FB5E9E"/>
    <w:rsid w:val="119771D7"/>
    <w:rsid w:val="18FE715E"/>
    <w:rsid w:val="22C95DFC"/>
    <w:rsid w:val="25B34B41"/>
    <w:rsid w:val="27BC5F2F"/>
    <w:rsid w:val="27CC5826"/>
    <w:rsid w:val="28CA467C"/>
    <w:rsid w:val="28FA728C"/>
    <w:rsid w:val="2EE31FF3"/>
    <w:rsid w:val="311C2E86"/>
    <w:rsid w:val="31755DD2"/>
    <w:rsid w:val="318E3ACA"/>
    <w:rsid w:val="33883B64"/>
    <w:rsid w:val="368E4F3A"/>
    <w:rsid w:val="36BE0EF8"/>
    <w:rsid w:val="3747215A"/>
    <w:rsid w:val="37642662"/>
    <w:rsid w:val="395835DE"/>
    <w:rsid w:val="39830040"/>
    <w:rsid w:val="39BD1773"/>
    <w:rsid w:val="3AD87364"/>
    <w:rsid w:val="3AE55345"/>
    <w:rsid w:val="3B6C497E"/>
    <w:rsid w:val="3F520ACF"/>
    <w:rsid w:val="407D7357"/>
    <w:rsid w:val="423E3EE3"/>
    <w:rsid w:val="424961B9"/>
    <w:rsid w:val="454B5BE7"/>
    <w:rsid w:val="458539AC"/>
    <w:rsid w:val="46162D29"/>
    <w:rsid w:val="46503FBA"/>
    <w:rsid w:val="47C00CCC"/>
    <w:rsid w:val="4AB34B18"/>
    <w:rsid w:val="4B4104D3"/>
    <w:rsid w:val="56837934"/>
    <w:rsid w:val="56F22620"/>
    <w:rsid w:val="59656BF3"/>
    <w:rsid w:val="5A320F14"/>
    <w:rsid w:val="5D6323CD"/>
    <w:rsid w:val="5DD45079"/>
    <w:rsid w:val="5EFEABD8"/>
    <w:rsid w:val="617821BF"/>
    <w:rsid w:val="61E635CD"/>
    <w:rsid w:val="674279C3"/>
    <w:rsid w:val="6A024D1C"/>
    <w:rsid w:val="6A2213B7"/>
    <w:rsid w:val="6A4946F9"/>
    <w:rsid w:val="6B594E10"/>
    <w:rsid w:val="6C3D1885"/>
    <w:rsid w:val="70741DA4"/>
    <w:rsid w:val="709E44C0"/>
    <w:rsid w:val="72CE60E3"/>
    <w:rsid w:val="76FC184F"/>
    <w:rsid w:val="7DFF35F5"/>
    <w:rsid w:val="7EA412BC"/>
    <w:rsid w:val="7F166E48"/>
    <w:rsid w:val="7FA73F44"/>
    <w:rsid w:val="7FF37189"/>
    <w:rsid w:val="D1DB91A9"/>
    <w:rsid w:val="D7FD84B1"/>
    <w:rsid w:val="FF7E97B6"/>
    <w:rsid w:val="FFF7DD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EU-BZ" w:hAnsi="EU-BZ" w:eastAsia="EU-BZ" w:cs="EU-BZ"/>
      <w:sz w:val="22"/>
      <w:szCs w:val="22"/>
      <w:lang w:val="zh-TW" w:eastAsia="zh-TW" w:bidi="zh-TW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EU-BZ" w:hAnsi="EU-BZ" w:eastAsia="EU-BZ" w:cs="EU-BZ"/>
      <w:sz w:val="20"/>
      <w:szCs w:val="20"/>
      <w:lang w:val="zh-TW" w:eastAsia="zh-TW" w:bidi="zh-T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0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zh-TW" w:eastAsia="zh-TW" w:bidi="zh-TW"/>
    </w:rPr>
  </w:style>
  <w:style w:type="paragraph" w:customStyle="1" w:styleId="9">
    <w:name w:val="左对齐正文"/>
    <w:qFormat/>
    <w:uiPriority w:val="0"/>
    <w:rPr>
      <w:rFonts w:ascii="Calibri" w:hAnsi="Calibri" w:eastAsia="仿宋_GB2312" w:cs="Calibri"/>
      <w:kern w:val="2"/>
      <w:sz w:val="32"/>
      <w:szCs w:val="32"/>
      <w:lang w:val="en-US" w:eastAsia="zh-CN" w:bidi="ar-SA"/>
    </w:rPr>
  </w:style>
  <w:style w:type="paragraph" w:styleId="10">
    <w:name w:val="List Paragraph"/>
    <w:basedOn w:val="1"/>
    <w:qFormat/>
    <w:uiPriority w:val="1"/>
    <w:rPr>
      <w:lang w:val="zh-TW" w:eastAsia="zh-TW" w:bidi="zh-TW"/>
    </w:rPr>
  </w:style>
  <w:style w:type="paragraph" w:customStyle="1" w:styleId="11">
    <w:name w:val="正文空2字"/>
    <w:basedOn w:val="9"/>
    <w:qFormat/>
    <w:uiPriority w:val="0"/>
    <w:pPr>
      <w:widowControl w:val="0"/>
      <w:snapToGrid w:val="0"/>
      <w:spacing w:line="560" w:lineRule="exact"/>
      <w:ind w:firstLine="640" w:firstLineChars="200"/>
    </w:pPr>
    <w:rPr>
      <w:rFonts w:ascii="仿宋_GB2312" w:hAnsi="仿宋_GB2312" w:cs="仿宋_GB2312"/>
      <w:lang w:val="zh-TW"/>
    </w:rPr>
  </w:style>
  <w:style w:type="table" w:customStyle="1" w:styleId="12">
    <w:name w:val="Table Normal"/>
    <w:unhideWhenUsed/>
    <w:qFormat/>
    <w:uiPriority w:val="2"/>
    <w:tblPr>
      <w:tblStyle w:val="6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kjt\C:\Users\JohnChan\Desktop\OA&#21327;&#21516;\&#22871;&#32418;&#27169;&#26495;\&#31185;&#25216;&#21381;&#20989;&#20214;&#2283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科技厅函件头.wpt</Template>
  <Pages>1</Pages>
  <Words>76</Words>
  <Characters>76</Characters>
  <Lines>0</Lines>
  <Paragraphs>0</Paragraphs>
  <TotalTime>3</TotalTime>
  <ScaleCrop>false</ScaleCrop>
  <LinksUpToDate>false</LinksUpToDate>
  <CharactersWithSpaces>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2022-11-13T08:20:00Z</dcterms:created>
  <dc:creator>Extra</dc:creator>
  <cp:keywords>关键字</cp:keywords>
  <cp:lastModifiedBy>曾敏玲</cp:lastModifiedBy>
  <dcterms:modified xsi:type="dcterms:W3CDTF">2025-04-07T01:40:12Z</dcterms:modified>
  <dc:subject>科目</dc:subject>
  <dc:title>附件2：申报指南意见反馈表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创建者</vt:lpwstr>
  </property>
  <property fmtid="{D5CDD505-2E9C-101B-9397-08002B2CF9AE}" pid="4" name="ICV">
    <vt:lpwstr>0C4774FDD91248019C9D8F187B7A114E_13</vt:lpwstr>
  </property>
  <property fmtid="{D5CDD505-2E9C-101B-9397-08002B2CF9AE}" pid="5" name="KSOProductBuildVer">
    <vt:lpwstr>2052-12.1.0.19302</vt:lpwstr>
  </property>
  <property fmtid="{D5CDD505-2E9C-101B-9397-08002B2CF9AE}" pid="6" name="LastSaved">
    <vt:filetime>2022-11-09T00:00:00Z</vt:filetime>
  </property>
  <property fmtid="{D5CDD505-2E9C-101B-9397-08002B2CF9AE}" pid="7" name="慧眼令牌">
    <vt:lpwstr>eyJraWQiOiJvYSIsInR5cCI6IkpXVCIsImFsZyI6IkhTMjU2In0.eyJzdWIiOiJPQS1MT0dJTiIsImNvcnBJZCI6IiIsIm1haW5BY2NvdW50IjoiIiwiaXNzIjoiRVhPQSIsIm9EZXB0IjoiIiwidXNlcklkIjo0NDYxLCJtRGVwdCI6IjUs5Yqe5YWs5a6kIiwibmJmIjoxNzQzNjM3NDg3LCJuYW1lIjoi5omT5a2X5ZGY5LiAIiwiZXhwIjoxNzQzNjg0Mjg3LCJpYXQiOjE3NDM2NDA0ODcsImp0aSI6Im9hIiwiYWNjb3VudCI6ImR6eXkifQ.gwFcTG4LQAEptQwaicgd5pWGJinFSN3EL3vmvMttQNU</vt:lpwstr>
  </property>
</Properties>
</file>